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58DB4" w14:textId="77777777" w:rsidR="00BA0965" w:rsidRDefault="00BA0965">
      <w:pPr>
        <w:pStyle w:val="Standard"/>
        <w:jc w:val="both"/>
        <w:rPr>
          <w:rFonts w:ascii="Malgun Gothic Semilight" w:hAnsi="Malgun Gothic Semilight"/>
        </w:rPr>
      </w:pPr>
    </w:p>
    <w:p w14:paraId="45F9D947" w14:textId="77777777" w:rsidR="00BA0965" w:rsidRDefault="00000000">
      <w:pPr>
        <w:pStyle w:val="Standard"/>
        <w:jc w:val="center"/>
        <w:rPr>
          <w:rFonts w:ascii="Malgun Gothic Semilight" w:hAnsi="Malgun Gothic Semilight"/>
          <w:b/>
          <w:bCs/>
        </w:rPr>
      </w:pPr>
      <w:r>
        <w:rPr>
          <w:rFonts w:ascii="Malgun Gothic Semilight" w:hAnsi="Malgun Gothic Semilight"/>
          <w:b/>
          <w:bCs/>
        </w:rPr>
        <w:t>FORMULAIRE DE DEMANDE D’EXPOSITION AUPRÈS DE LA VILLE D’ALBI</w:t>
      </w:r>
    </w:p>
    <w:p w14:paraId="1D115D0D" w14:textId="77777777" w:rsidR="00BA0965" w:rsidRDefault="00000000">
      <w:pPr>
        <w:pStyle w:val="Standard"/>
        <w:jc w:val="center"/>
        <w:rPr>
          <w:rFonts w:hint="eastAsia"/>
        </w:rPr>
      </w:pPr>
      <w:r>
        <w:rPr>
          <w:rFonts w:ascii="Malgun Gothic Semilight" w:hAnsi="Malgun Gothic Semilight"/>
          <w:b/>
          <w:bCs/>
        </w:rPr>
        <w:t xml:space="preserve">-  SALLES D’EXPOSITION DE L’HÔTEL </w:t>
      </w:r>
      <w:proofErr w:type="gramStart"/>
      <w:r>
        <w:rPr>
          <w:rFonts w:ascii="Malgun Gothic Semilight" w:hAnsi="Malgun Gothic Semilight"/>
          <w:b/>
          <w:bCs/>
        </w:rPr>
        <w:t>ROCHEGUDE  -</w:t>
      </w:r>
      <w:proofErr w:type="gramEnd"/>
    </w:p>
    <w:p w14:paraId="3E2B708C" w14:textId="77777777" w:rsidR="00BA0965" w:rsidRDefault="00BA0965">
      <w:pPr>
        <w:pStyle w:val="Standard"/>
        <w:jc w:val="both"/>
        <w:rPr>
          <w:rFonts w:ascii="Malgun Gothic Semilight" w:hAnsi="Malgun Gothic Semilight"/>
        </w:rPr>
      </w:pPr>
    </w:p>
    <w:p w14:paraId="238986E0" w14:textId="77777777" w:rsidR="00BA0965" w:rsidRDefault="00000000">
      <w:pPr>
        <w:pStyle w:val="Standard"/>
        <w:jc w:val="both"/>
        <w:rPr>
          <w:rFonts w:hint="eastAsia"/>
        </w:rPr>
      </w:pPr>
      <w:r>
        <w:rPr>
          <w:rFonts w:ascii="Malgun Gothic Semilight" w:hAnsi="Malgun Gothic Semi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65BBB" wp14:editId="74A9EB66">
                <wp:simplePos x="0" y="0"/>
                <wp:positionH relativeFrom="column">
                  <wp:posOffset>3334323</wp:posOffset>
                </wp:positionH>
                <wp:positionV relativeFrom="paragraph">
                  <wp:posOffset>23042</wp:posOffset>
                </wp:positionV>
                <wp:extent cx="2716526" cy="223515"/>
                <wp:effectExtent l="0" t="0" r="7624" b="5085"/>
                <wp:wrapNone/>
                <wp:docPr id="829837572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526" cy="22351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B627B80" w14:textId="77777777" w:rsidR="00BA0965" w:rsidRDefault="00BA096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65BBB" id="_x0000_t202" coordsize="21600,21600" o:spt="202" path="m,l,21600r21600,l21600,xe">
                <v:stroke joinstyle="miter"/>
                <v:path gradientshapeok="t" o:connecttype="rect"/>
              </v:shapetype>
              <v:shape id="Forme1" o:spid="_x0000_s1026" type="#_x0000_t202" style="position:absolute;left:0;text-align:left;margin-left:262.55pt;margin-top:1.8pt;width:213.9pt;height:17.6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" fillcolor="#ccf" stroked="f">
                <v:textbox inset="0,0,0,0">
                  <w:txbxContent>
                    <w:p w14:paraId="1B627B80" w14:textId="77777777" w:rsidR="00BA0965" w:rsidRDefault="00BA096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algun Gothic Semilight" w:hAnsi="Malgun Gothic Semilight"/>
        </w:rPr>
        <w:t>NOM, PRÉNOM OU DÉNOMINATION SOCIALE</w:t>
      </w:r>
    </w:p>
    <w:p w14:paraId="6E07F4F2" w14:textId="77777777" w:rsidR="00BA0965" w:rsidRDefault="00BA0965">
      <w:pPr>
        <w:pStyle w:val="Standard"/>
        <w:jc w:val="both"/>
        <w:rPr>
          <w:rFonts w:ascii="Malgun Gothic Semilight" w:hAnsi="Malgun Gothic Semilight"/>
        </w:rPr>
      </w:pPr>
    </w:p>
    <w:p w14:paraId="424CE33F" w14:textId="77777777" w:rsidR="00BA0965" w:rsidRDefault="00000000">
      <w:pPr>
        <w:pStyle w:val="Standard"/>
        <w:jc w:val="both"/>
        <w:rPr>
          <w:rFonts w:hint="eastAsia"/>
        </w:rPr>
      </w:pPr>
      <w:r>
        <w:rPr>
          <w:rFonts w:ascii="Malgun Gothic Semilight" w:hAnsi="Malgun Gothic Semi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8996C" wp14:editId="05E29755">
                <wp:simplePos x="0" y="0"/>
                <wp:positionH relativeFrom="column">
                  <wp:posOffset>900363</wp:posOffset>
                </wp:positionH>
                <wp:positionV relativeFrom="paragraph">
                  <wp:posOffset>119521</wp:posOffset>
                </wp:positionV>
                <wp:extent cx="2610483" cy="234945"/>
                <wp:effectExtent l="0" t="0" r="0" b="0"/>
                <wp:wrapNone/>
                <wp:docPr id="1494346967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483" cy="23494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F7628A5" w14:textId="77777777" w:rsidR="00BA0965" w:rsidRDefault="00BA096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8996C" id="Forme2" o:spid="_x0000_s1027" type="#_x0000_t202" style="position:absolute;left:0;text-align:left;margin-left:70.9pt;margin-top:9.4pt;width:205.55pt;height:18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" fillcolor="#ccf" stroked="f">
                <v:textbox inset="0,0,0,0">
                  <w:txbxContent>
                    <w:p w14:paraId="2F7628A5" w14:textId="77777777" w:rsidR="00BA0965" w:rsidRDefault="00BA096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B6C121" w14:textId="77777777" w:rsidR="00BA0965" w:rsidRDefault="00000000">
      <w:pPr>
        <w:pStyle w:val="Standard"/>
        <w:jc w:val="both"/>
        <w:rPr>
          <w:rFonts w:ascii="Malgun Gothic Semilight" w:hAnsi="Malgun Gothic Semilight"/>
        </w:rPr>
      </w:pPr>
      <w:r>
        <w:rPr>
          <w:rFonts w:ascii="Malgun Gothic Semilight" w:hAnsi="Malgun Gothic Semilight"/>
        </w:rPr>
        <w:t>ADRESSE :</w:t>
      </w:r>
    </w:p>
    <w:p w14:paraId="701BCF46" w14:textId="77777777" w:rsidR="00BA0965" w:rsidRDefault="00000000">
      <w:pPr>
        <w:pStyle w:val="Standard"/>
        <w:jc w:val="both"/>
        <w:rPr>
          <w:rFonts w:hint="eastAsia"/>
        </w:rPr>
      </w:pPr>
      <w:r>
        <w:rPr>
          <w:rFonts w:ascii="Malgun Gothic Semilight" w:hAnsi="Malgun Gothic Semilight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0D45C36" wp14:editId="4DE276A2">
                <wp:simplePos x="0" y="0"/>
                <wp:positionH relativeFrom="column">
                  <wp:posOffset>900363</wp:posOffset>
                </wp:positionH>
                <wp:positionV relativeFrom="paragraph">
                  <wp:posOffset>109801</wp:posOffset>
                </wp:positionV>
                <wp:extent cx="2599053" cy="200025"/>
                <wp:effectExtent l="0" t="0" r="0" b="9525"/>
                <wp:wrapNone/>
                <wp:docPr id="1381932506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3" cy="20002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E954B81" w14:textId="77777777" w:rsidR="00BA0965" w:rsidRDefault="00BA096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45C36" id="Forme4" o:spid="_x0000_s1028" type="#_x0000_t202" style="position:absolute;left:0;text-align:left;margin-left:70.9pt;margin-top:8.65pt;width:204.65pt;height:15.7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" fillcolor="#ccf" stroked="f">
                <v:textbox inset="0,0,0,0">
                  <w:txbxContent>
                    <w:p w14:paraId="5E954B81" w14:textId="77777777" w:rsidR="00BA0965" w:rsidRDefault="00BA096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EBAAC9" w14:textId="77777777" w:rsidR="00BA0965" w:rsidRDefault="00BA0965">
      <w:pPr>
        <w:pStyle w:val="Standard"/>
        <w:jc w:val="both"/>
        <w:rPr>
          <w:rFonts w:ascii="Malgun Gothic Semilight" w:hAnsi="Malgun Gothic Semilight"/>
        </w:rPr>
      </w:pPr>
    </w:p>
    <w:p w14:paraId="6D03D2AF" w14:textId="77777777" w:rsidR="00BA0965" w:rsidRDefault="00000000">
      <w:pPr>
        <w:pStyle w:val="Standard"/>
        <w:jc w:val="both"/>
        <w:rPr>
          <w:rFonts w:hint="eastAsia"/>
        </w:rPr>
      </w:pPr>
      <w:r>
        <w:rPr>
          <w:rFonts w:ascii="Malgun Gothic Semilight" w:hAnsi="Malgun Gothic Semilight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3EDF7BA" wp14:editId="5B454A00">
                <wp:simplePos x="0" y="0"/>
                <wp:positionH relativeFrom="column">
                  <wp:posOffset>888476</wp:posOffset>
                </wp:positionH>
                <wp:positionV relativeFrom="paragraph">
                  <wp:posOffset>88203</wp:posOffset>
                </wp:positionV>
                <wp:extent cx="517522" cy="212085"/>
                <wp:effectExtent l="0" t="0" r="0" b="0"/>
                <wp:wrapNone/>
                <wp:docPr id="1308156171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2" cy="21208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11A77D6" w14:textId="77777777" w:rsidR="00BA0965" w:rsidRDefault="00BA096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DF7BA" id="Forme3" o:spid="_x0000_s1029" type="#_x0000_t202" style="position:absolute;left:0;text-align:left;margin-left:69.95pt;margin-top:6.95pt;width:40.75pt;height:16.7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" fillcolor="#ccf" stroked="f">
                <v:textbox inset="0,0,0,0">
                  <w:txbxContent>
                    <w:p w14:paraId="311A77D6" w14:textId="77777777" w:rsidR="00BA0965" w:rsidRDefault="00BA096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algun Gothic Semilight" w:hAnsi="Malgun Gothic Semilight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C34BB05" wp14:editId="5DF75A33">
                <wp:simplePos x="0" y="0"/>
                <wp:positionH relativeFrom="column">
                  <wp:posOffset>1711436</wp:posOffset>
                </wp:positionH>
                <wp:positionV relativeFrom="paragraph">
                  <wp:posOffset>88203</wp:posOffset>
                </wp:positionV>
                <wp:extent cx="1776093" cy="223515"/>
                <wp:effectExtent l="0" t="0" r="0" b="5085"/>
                <wp:wrapNone/>
                <wp:docPr id="1587815172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3" cy="22351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1A92577" w14:textId="77777777" w:rsidR="00BA0965" w:rsidRDefault="00BA096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4BB05" id="Forme5" o:spid="_x0000_s1030" type="#_x0000_t202" style="position:absolute;left:0;text-align:left;margin-left:134.75pt;margin-top:6.95pt;width:139.85pt;height:17.6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" fillcolor="#ccf" stroked="f">
                <v:textbox inset="0,0,0,0">
                  <w:txbxContent>
                    <w:p w14:paraId="01A92577" w14:textId="77777777" w:rsidR="00BA0965" w:rsidRDefault="00BA096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B6728B" w14:textId="77777777" w:rsidR="00BA0965" w:rsidRDefault="00BA0965">
      <w:pPr>
        <w:pStyle w:val="Standard"/>
        <w:jc w:val="both"/>
        <w:rPr>
          <w:rFonts w:ascii="Malgun Gothic Semilight" w:hAnsi="Malgun Gothic Semilight"/>
        </w:rPr>
      </w:pPr>
    </w:p>
    <w:p w14:paraId="605518C8" w14:textId="77777777" w:rsidR="00BA0965" w:rsidRDefault="00000000">
      <w:pPr>
        <w:pStyle w:val="Standard"/>
        <w:jc w:val="both"/>
        <w:rPr>
          <w:rFonts w:hint="eastAsia"/>
        </w:rPr>
      </w:pPr>
      <w:r>
        <w:rPr>
          <w:rFonts w:ascii="Malgun Gothic Semilight" w:hAnsi="Malgun Gothic Semilight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54C36E2" wp14:editId="07E26C93">
                <wp:simplePos x="0" y="0"/>
                <wp:positionH relativeFrom="column">
                  <wp:posOffset>1146959</wp:posOffset>
                </wp:positionH>
                <wp:positionV relativeFrom="paragraph">
                  <wp:posOffset>167042</wp:posOffset>
                </wp:positionV>
                <wp:extent cx="1293491" cy="200025"/>
                <wp:effectExtent l="0" t="0" r="1909" b="9525"/>
                <wp:wrapNone/>
                <wp:docPr id="1790375765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1" cy="20002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7ED16A6" w14:textId="77777777" w:rsidR="00BA0965" w:rsidRDefault="00BA096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C36E2" id="_x0000_s1031" type="#_x0000_t202" style="position:absolute;left:0;text-align:left;margin-left:90.3pt;margin-top:13.15pt;width:101.85pt;height:15.7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" fillcolor="#ccf" stroked="f">
                <v:textbox inset="0,0,0,0">
                  <w:txbxContent>
                    <w:p w14:paraId="47ED16A6" w14:textId="77777777" w:rsidR="00BA0965" w:rsidRDefault="00BA096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A4AC23" w14:textId="77777777" w:rsidR="00BA0965" w:rsidRDefault="00000000">
      <w:pPr>
        <w:pStyle w:val="Standard"/>
        <w:jc w:val="both"/>
        <w:rPr>
          <w:rFonts w:ascii="Malgun Gothic Semilight" w:hAnsi="Malgun Gothic Semilight"/>
        </w:rPr>
      </w:pPr>
      <w:r>
        <w:rPr>
          <w:rFonts w:ascii="Malgun Gothic Semilight" w:hAnsi="Malgun Gothic Semilight"/>
        </w:rPr>
        <w:t>TÉLÉPHONE :</w:t>
      </w:r>
    </w:p>
    <w:p w14:paraId="376CA1BE" w14:textId="77777777" w:rsidR="00BA0965" w:rsidRDefault="00000000">
      <w:pPr>
        <w:pStyle w:val="Standard"/>
        <w:jc w:val="both"/>
        <w:rPr>
          <w:rFonts w:hint="eastAsia"/>
        </w:rPr>
      </w:pPr>
      <w:r>
        <w:rPr>
          <w:rFonts w:ascii="Malgun Gothic Semilight" w:hAnsi="Malgun Gothic Semilight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46BE93E" wp14:editId="0ADFBEF3">
                <wp:simplePos x="0" y="0"/>
                <wp:positionH relativeFrom="column">
                  <wp:posOffset>1146959</wp:posOffset>
                </wp:positionH>
                <wp:positionV relativeFrom="paragraph">
                  <wp:posOffset>142198</wp:posOffset>
                </wp:positionV>
                <wp:extent cx="1293491" cy="200025"/>
                <wp:effectExtent l="0" t="0" r="1909" b="9525"/>
                <wp:wrapNone/>
                <wp:docPr id="1357730496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1" cy="20002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D28915" w14:textId="77777777" w:rsidR="00BA0965" w:rsidRDefault="00BA096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BE93E" id="_x0000_s1032" type="#_x0000_t202" style="position:absolute;left:0;text-align:left;margin-left:90.3pt;margin-top:11.2pt;width:101.85pt;height:15.7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" fillcolor="#ccf" stroked="f">
                <v:textbox inset="0,0,0,0">
                  <w:txbxContent>
                    <w:p w14:paraId="7ED28915" w14:textId="77777777" w:rsidR="00BA0965" w:rsidRDefault="00BA096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85C67F" w14:textId="77777777" w:rsidR="00BA0965" w:rsidRDefault="00000000">
      <w:pPr>
        <w:pStyle w:val="Standard"/>
        <w:jc w:val="both"/>
        <w:rPr>
          <w:rFonts w:ascii="Malgun Gothic Semilight" w:hAnsi="Malgun Gothic Semilight"/>
        </w:rPr>
      </w:pPr>
      <w:r>
        <w:rPr>
          <w:rFonts w:ascii="Malgun Gothic Semilight" w:hAnsi="Malgun Gothic Semilight"/>
        </w:rPr>
        <w:t>MAIL :</w:t>
      </w:r>
    </w:p>
    <w:p w14:paraId="701CD31F" w14:textId="77777777" w:rsidR="00BA0965" w:rsidRDefault="00BA0965">
      <w:pPr>
        <w:pStyle w:val="Standard"/>
        <w:jc w:val="both"/>
        <w:rPr>
          <w:rFonts w:ascii="Malgun Gothic Semilight" w:hAnsi="Malgun Gothic Semilight"/>
        </w:rPr>
      </w:pPr>
    </w:p>
    <w:p w14:paraId="1CDC3610" w14:textId="77777777" w:rsidR="00BA0965" w:rsidRDefault="00000000">
      <w:pPr>
        <w:pStyle w:val="Standard"/>
        <w:jc w:val="both"/>
        <w:rPr>
          <w:rFonts w:ascii="Malgun Gothic Semilight" w:hAnsi="Malgun Gothic Semilight"/>
        </w:rPr>
      </w:pPr>
      <w:r>
        <w:rPr>
          <w:rFonts w:ascii="Malgun Gothic Semilight" w:hAnsi="Malgun Gothic Semilight"/>
        </w:rPr>
        <w:t>TEXTE DE PRÉSENTATION DE L’EXPOSITION (10 lignes maximum) :</w:t>
      </w:r>
    </w:p>
    <w:p w14:paraId="4712C992" w14:textId="77777777" w:rsidR="00BA0965" w:rsidRDefault="00000000">
      <w:pPr>
        <w:pStyle w:val="Standard"/>
        <w:jc w:val="both"/>
        <w:rPr>
          <w:rFonts w:hint="eastAsia"/>
        </w:rPr>
      </w:pPr>
      <w:r>
        <w:rPr>
          <w:rFonts w:ascii="Malgun Gothic Semilight" w:hAnsi="Malgun Gothic Semilight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4AD386F" wp14:editId="445AD117">
                <wp:simplePos x="0" y="0"/>
                <wp:positionH relativeFrom="column">
                  <wp:posOffset>88203</wp:posOffset>
                </wp:positionH>
                <wp:positionV relativeFrom="paragraph">
                  <wp:posOffset>88203</wp:posOffset>
                </wp:positionV>
                <wp:extent cx="6033138" cy="774067"/>
                <wp:effectExtent l="0" t="0" r="5712" b="6983"/>
                <wp:wrapNone/>
                <wp:docPr id="1851838528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138" cy="774067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EFABF21" w14:textId="77777777" w:rsidR="00BA0965" w:rsidRDefault="00BA096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D386F" id="_x0000_s1033" type="#_x0000_t202" style="position:absolute;left:0;text-align:left;margin-left:6.95pt;margin-top:6.95pt;width:475.05pt;height:60.9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" fillcolor="#ccf" stroked="f">
                <v:textbox inset="0,0,0,0">
                  <w:txbxContent>
                    <w:p w14:paraId="0EFABF21" w14:textId="77777777" w:rsidR="00BA0965" w:rsidRDefault="00BA096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CBC400" w14:textId="77777777" w:rsidR="00BA0965" w:rsidRDefault="00BA0965">
      <w:pPr>
        <w:pStyle w:val="Standard"/>
        <w:jc w:val="both"/>
        <w:rPr>
          <w:rFonts w:ascii="Malgun Gothic Semilight" w:hAnsi="Malgun Gothic Semilight"/>
        </w:rPr>
      </w:pPr>
    </w:p>
    <w:p w14:paraId="422B054C" w14:textId="77777777" w:rsidR="00BA0965" w:rsidRDefault="00BA0965">
      <w:pPr>
        <w:pStyle w:val="Standard"/>
        <w:jc w:val="both"/>
        <w:rPr>
          <w:rFonts w:ascii="Malgun Gothic Semilight" w:hAnsi="Malgun Gothic Semilight"/>
        </w:rPr>
      </w:pPr>
    </w:p>
    <w:p w14:paraId="07771186" w14:textId="77777777" w:rsidR="00BA0965" w:rsidRDefault="00BA0965">
      <w:pPr>
        <w:pStyle w:val="Standard"/>
        <w:jc w:val="both"/>
        <w:rPr>
          <w:rFonts w:ascii="Malgun Gothic Semilight" w:hAnsi="Malgun Gothic Semilight"/>
        </w:rPr>
      </w:pPr>
    </w:p>
    <w:p w14:paraId="7DE7FE25" w14:textId="77777777" w:rsidR="00BA0965" w:rsidRDefault="00BA0965">
      <w:pPr>
        <w:pStyle w:val="Standard"/>
        <w:jc w:val="both"/>
        <w:rPr>
          <w:rFonts w:ascii="Malgun Gothic Semilight" w:hAnsi="Malgun Gothic Semilight"/>
        </w:rPr>
      </w:pPr>
    </w:p>
    <w:p w14:paraId="480DC1AF" w14:textId="77777777" w:rsidR="00BA0965" w:rsidRDefault="00000000">
      <w:pPr>
        <w:pStyle w:val="Standard"/>
        <w:jc w:val="both"/>
        <w:rPr>
          <w:rFonts w:ascii="Malgun Gothic Semilight" w:hAnsi="Malgun Gothic Semilight"/>
        </w:rPr>
      </w:pPr>
      <w:r>
        <w:rPr>
          <w:rFonts w:ascii="Malgun Gothic Semilight" w:hAnsi="Malgun Gothic Semilight"/>
        </w:rPr>
        <w:t>PÉRIODES D’EXPOSITIONS SOUHAITÉES</w:t>
      </w:r>
    </w:p>
    <w:p w14:paraId="52CC344F" w14:textId="77777777" w:rsidR="00BA0965" w:rsidRDefault="00000000">
      <w:pPr>
        <w:pStyle w:val="Standard"/>
        <w:jc w:val="both"/>
        <w:rPr>
          <w:rFonts w:hint="eastAsia"/>
        </w:rPr>
      </w:pPr>
      <w:r>
        <w:rPr>
          <w:rFonts w:ascii="Malgun Gothic Semilight" w:hAnsi="Malgun Gothic Semilight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B14463B" wp14:editId="03D72E56">
                <wp:simplePos x="0" y="0"/>
                <wp:positionH relativeFrom="column">
                  <wp:posOffset>87626</wp:posOffset>
                </wp:positionH>
                <wp:positionV relativeFrom="paragraph">
                  <wp:posOffset>86355</wp:posOffset>
                </wp:positionV>
                <wp:extent cx="6033138" cy="998223"/>
                <wp:effectExtent l="0" t="0" r="5712" b="0"/>
                <wp:wrapNone/>
                <wp:docPr id="549267957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138" cy="998223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2E58385" w14:textId="77777777" w:rsidR="00BA0965" w:rsidRDefault="0000000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lgun Gothic" w:hAnsi="Malgun Gothic"/>
                              </w:rPr>
                              <w:t xml:space="preserve"> - Périodes disponibles :</w:t>
                            </w:r>
                          </w:p>
                          <w:p w14:paraId="69F373AF" w14:textId="77777777" w:rsidR="00BA0965" w:rsidRDefault="00BA096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BA9EFD8" w14:textId="77777777" w:rsidR="00BA0965" w:rsidRDefault="00BA096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1630132" w14:textId="77777777" w:rsidR="00BA0965" w:rsidRDefault="0000000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Malgun Gothic" w:hAnsi="Malgun Gothic"/>
                              </w:rPr>
                              <w:t xml:space="preserve"> - Périodes à exclure :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4463B" id="_x0000_s1034" type="#_x0000_t202" style="position:absolute;left:0;text-align:left;margin-left:6.9pt;margin-top:6.8pt;width:475.05pt;height:78.6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" fillcolor="#ccf" stroked="f">
                <v:textbox inset="0,0,0,0">
                  <w:txbxContent>
                    <w:p w14:paraId="72E58385" w14:textId="77777777" w:rsidR="00BA0965" w:rsidRDefault="0000000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Malgun Gothic" w:hAnsi="Malgun Gothic"/>
                        </w:rPr>
                        <w:t xml:space="preserve"> - Périodes disponibles :</w:t>
                      </w:r>
                    </w:p>
                    <w:p w14:paraId="69F373AF" w14:textId="77777777" w:rsidR="00BA0965" w:rsidRDefault="00BA0965">
                      <w:pPr>
                        <w:rPr>
                          <w:rFonts w:hint="eastAsia"/>
                        </w:rPr>
                      </w:pPr>
                    </w:p>
                    <w:p w14:paraId="3BA9EFD8" w14:textId="77777777" w:rsidR="00BA0965" w:rsidRDefault="00BA0965">
                      <w:pPr>
                        <w:rPr>
                          <w:rFonts w:hint="eastAsia"/>
                        </w:rPr>
                      </w:pPr>
                    </w:p>
                    <w:p w14:paraId="01630132" w14:textId="77777777" w:rsidR="00BA0965" w:rsidRDefault="0000000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Malgun Gothic" w:hAnsi="Malgun Gothic"/>
                        </w:rPr>
                        <w:t xml:space="preserve"> - Périodes à exclure :</w:t>
                      </w:r>
                    </w:p>
                  </w:txbxContent>
                </v:textbox>
              </v:shape>
            </w:pict>
          </mc:Fallback>
        </mc:AlternateContent>
      </w:r>
    </w:p>
    <w:p w14:paraId="7EFF9D74" w14:textId="77777777" w:rsidR="00BA0965" w:rsidRDefault="00BA0965">
      <w:pPr>
        <w:pStyle w:val="Standard"/>
        <w:jc w:val="both"/>
        <w:rPr>
          <w:rFonts w:ascii="Malgun Gothic Semilight" w:hAnsi="Malgun Gothic Semilight"/>
        </w:rPr>
      </w:pPr>
    </w:p>
    <w:p w14:paraId="2F48546B" w14:textId="77777777" w:rsidR="00BA0965" w:rsidRDefault="00BA0965">
      <w:pPr>
        <w:pStyle w:val="Standard"/>
        <w:jc w:val="both"/>
        <w:rPr>
          <w:rFonts w:ascii="Malgun Gothic Semilight" w:hAnsi="Malgun Gothic Semilight"/>
        </w:rPr>
      </w:pPr>
    </w:p>
    <w:p w14:paraId="04DB484B" w14:textId="77777777" w:rsidR="00BA0965" w:rsidRDefault="00BA0965">
      <w:pPr>
        <w:pStyle w:val="Standard"/>
        <w:jc w:val="both"/>
        <w:rPr>
          <w:rFonts w:ascii="Malgun Gothic Semilight" w:hAnsi="Malgun Gothic Semilight"/>
        </w:rPr>
      </w:pPr>
    </w:p>
    <w:p w14:paraId="6B711A4B" w14:textId="77777777" w:rsidR="00BA0965" w:rsidRDefault="00BA0965">
      <w:pPr>
        <w:pStyle w:val="Standard"/>
        <w:jc w:val="both"/>
        <w:rPr>
          <w:rFonts w:ascii="Malgun Gothic Semilight" w:hAnsi="Malgun Gothic Semilight"/>
        </w:rPr>
      </w:pPr>
    </w:p>
    <w:p w14:paraId="6D0AA029" w14:textId="77777777" w:rsidR="00BA0965" w:rsidRDefault="00000000">
      <w:pPr>
        <w:pStyle w:val="Standard"/>
        <w:jc w:val="both"/>
        <w:rPr>
          <w:rFonts w:ascii="Malgun Gothic Semilight" w:hAnsi="Malgun Gothic Semilight"/>
        </w:rPr>
      </w:pPr>
      <w:r>
        <w:rPr>
          <w:rFonts w:ascii="Malgun Gothic Semilight" w:hAnsi="Malgun Gothic Semilight"/>
        </w:rPr>
        <w:t>VŒUX DE L’ARTISTE</w:t>
      </w:r>
    </w:p>
    <w:p w14:paraId="4BAF3AE8" w14:textId="77777777" w:rsidR="00BA0965" w:rsidRDefault="00000000">
      <w:pPr>
        <w:pStyle w:val="Standard"/>
        <w:tabs>
          <w:tab w:val="left" w:pos="3630"/>
        </w:tabs>
        <w:jc w:val="both"/>
        <w:rPr>
          <w:rFonts w:hint="eastAsia"/>
        </w:rPr>
      </w:pPr>
      <w:r>
        <w:rPr>
          <w:rFonts w:ascii="Malgun Gothic Semilight" w:hAnsi="Malgun Gothic Semilight"/>
        </w:rPr>
        <w:t>Exposition individuelle</w:t>
      </w:r>
      <w:r>
        <w:rPr>
          <w:rFonts w:ascii="Malgun Gothic Semilight" w:hAnsi="Malgun Gothic Semilight"/>
        </w:rPr>
        <w:tab/>
      </w:r>
      <w:r>
        <w:rPr>
          <w:rFonts w:ascii="Symbol" w:eastAsia="Symbol" w:hAnsi="Symbol" w:cs="Symbol"/>
        </w:rPr>
        <w:t></w:t>
      </w:r>
    </w:p>
    <w:p w14:paraId="1C73B36B" w14:textId="77777777" w:rsidR="00BA0965" w:rsidRDefault="00000000">
      <w:pPr>
        <w:pStyle w:val="Standard"/>
        <w:tabs>
          <w:tab w:val="left" w:pos="3630"/>
        </w:tabs>
        <w:jc w:val="both"/>
        <w:rPr>
          <w:rFonts w:hint="eastAsia"/>
        </w:rPr>
      </w:pPr>
      <w:r>
        <w:rPr>
          <w:rFonts w:ascii="Malgun Gothic Semilight" w:hAnsi="Malgun Gothic Semilight"/>
        </w:rPr>
        <w:t>Exposition collective</w:t>
      </w:r>
      <w:r>
        <w:rPr>
          <w:rFonts w:ascii="Malgun Gothic Semilight" w:hAnsi="Malgun Gothic Semilight"/>
        </w:rPr>
        <w:tab/>
      </w:r>
      <w:r>
        <w:rPr>
          <w:rFonts w:ascii="Symbol" w:eastAsia="Symbol" w:hAnsi="Symbol" w:cs="Symbol"/>
        </w:rPr>
        <w:t></w:t>
      </w:r>
    </w:p>
    <w:p w14:paraId="1DB6E13F" w14:textId="77777777" w:rsidR="00BA0965" w:rsidRDefault="00BA0965">
      <w:pPr>
        <w:pStyle w:val="Standard"/>
        <w:jc w:val="both"/>
        <w:rPr>
          <w:rFonts w:ascii="Malgun Gothic Semilight" w:hAnsi="Malgun Gothic Semilight"/>
        </w:rPr>
      </w:pPr>
    </w:p>
    <w:p w14:paraId="0BEBEB68" w14:textId="77777777" w:rsidR="00BA0965" w:rsidRDefault="00000000">
      <w:pPr>
        <w:pStyle w:val="Standard"/>
        <w:jc w:val="both"/>
        <w:rPr>
          <w:rFonts w:ascii="Malgun Gothic Semilight" w:hAnsi="Malgun Gothic Semilight"/>
          <w:b/>
          <w:bCs/>
        </w:rPr>
      </w:pPr>
      <w:r>
        <w:rPr>
          <w:rFonts w:ascii="Malgun Gothic Semilight" w:hAnsi="Malgun Gothic Semilight"/>
          <w:b/>
          <w:bCs/>
        </w:rPr>
        <w:t>PIÈCES JUSTIFICATIVES</w:t>
      </w:r>
    </w:p>
    <w:p w14:paraId="74B2AD20" w14:textId="77777777" w:rsidR="00BA0965" w:rsidRDefault="00BA0965">
      <w:pPr>
        <w:pStyle w:val="Standard"/>
        <w:jc w:val="both"/>
        <w:rPr>
          <w:rFonts w:ascii="Malgun Gothic Semilight" w:hAnsi="Malgun Gothic Semilight"/>
        </w:rPr>
      </w:pPr>
    </w:p>
    <w:p w14:paraId="05A8953F" w14:textId="77777777" w:rsidR="00BA0965" w:rsidRDefault="00000000">
      <w:pPr>
        <w:pStyle w:val="Standard"/>
        <w:jc w:val="both"/>
        <w:rPr>
          <w:rFonts w:hint="eastAsia"/>
        </w:rPr>
      </w:pPr>
      <w:r>
        <w:rPr>
          <w:rFonts w:ascii="Symbol" w:eastAsia="Symbol" w:hAnsi="Symbol" w:cs="Symbol"/>
        </w:rPr>
        <w:t xml:space="preserve"> </w:t>
      </w:r>
      <w:r>
        <w:rPr>
          <w:rFonts w:ascii="Malgun Gothic Semilight" w:hAnsi="Malgun Gothic Semilight"/>
        </w:rPr>
        <w:t>COURRIER DE DEMANDE</w:t>
      </w:r>
    </w:p>
    <w:p w14:paraId="2F7245AA" w14:textId="77777777" w:rsidR="00BA0965" w:rsidRDefault="00BA0965">
      <w:pPr>
        <w:pStyle w:val="Standard"/>
        <w:jc w:val="both"/>
        <w:rPr>
          <w:rFonts w:ascii="Malgun Gothic Semilight" w:hAnsi="Malgun Gothic Semilight"/>
        </w:rPr>
      </w:pPr>
    </w:p>
    <w:p w14:paraId="4DE751F0" w14:textId="77777777" w:rsidR="00BA0965" w:rsidRDefault="00000000">
      <w:pPr>
        <w:pStyle w:val="Standard"/>
        <w:jc w:val="both"/>
        <w:rPr>
          <w:rFonts w:hint="eastAsia"/>
        </w:rPr>
      </w:pPr>
      <w:r>
        <w:rPr>
          <w:rFonts w:ascii="Symbol" w:eastAsia="Symbol" w:hAnsi="Symbol" w:cs="Symbol"/>
        </w:rPr>
        <w:lastRenderedPageBreak/>
        <w:t xml:space="preserve"> </w:t>
      </w:r>
      <w:r>
        <w:rPr>
          <w:rFonts w:ascii="Malgun Gothic Semilight" w:hAnsi="Malgun Gothic Semilight"/>
        </w:rPr>
        <w:t>PRESS-BOOK</w:t>
      </w:r>
    </w:p>
    <w:p w14:paraId="3E3F5375" w14:textId="77777777" w:rsidR="00BA0965" w:rsidRDefault="00BA0965">
      <w:pPr>
        <w:pStyle w:val="Standard"/>
        <w:jc w:val="both"/>
        <w:rPr>
          <w:rFonts w:ascii="Malgun Gothic Semilight" w:hAnsi="Malgun Gothic Semilight"/>
        </w:rPr>
      </w:pPr>
    </w:p>
    <w:p w14:paraId="1E717F3B" w14:textId="77777777" w:rsidR="00BA0965" w:rsidRDefault="00000000">
      <w:pPr>
        <w:pStyle w:val="Standard"/>
        <w:jc w:val="both"/>
        <w:rPr>
          <w:rFonts w:hint="eastAsia"/>
        </w:rPr>
      </w:pPr>
      <w:r>
        <w:rPr>
          <w:rFonts w:ascii="Symbol" w:eastAsia="Symbol" w:hAnsi="Symbol" w:cs="Symbol"/>
        </w:rPr>
        <w:t xml:space="preserve"> </w:t>
      </w:r>
      <w:r>
        <w:rPr>
          <w:rFonts w:ascii="Malgun Gothic Semilight" w:hAnsi="Malgun Gothic Semilight"/>
        </w:rPr>
        <w:t>BIOGRAPHIE</w:t>
      </w:r>
    </w:p>
    <w:p w14:paraId="032AB81B" w14:textId="77777777" w:rsidR="00BA0965" w:rsidRDefault="00BA0965">
      <w:pPr>
        <w:pStyle w:val="Standard"/>
        <w:jc w:val="both"/>
        <w:rPr>
          <w:rFonts w:ascii="Malgun Gothic Semilight" w:hAnsi="Malgun Gothic Semilight"/>
        </w:rPr>
      </w:pPr>
    </w:p>
    <w:p w14:paraId="18E583BB" w14:textId="77777777" w:rsidR="00BA0965" w:rsidRDefault="00000000">
      <w:pPr>
        <w:pStyle w:val="Standard"/>
        <w:tabs>
          <w:tab w:val="left" w:pos="3630"/>
        </w:tabs>
        <w:jc w:val="both"/>
        <w:rPr>
          <w:rFonts w:hint="eastAsia"/>
        </w:rPr>
      </w:pPr>
      <w:r>
        <w:rPr>
          <w:rFonts w:ascii="Symbol" w:eastAsia="Symbol" w:hAnsi="Symbol" w:cs="Symbol"/>
        </w:rPr>
        <w:t xml:space="preserve"> </w:t>
      </w:r>
      <w:r>
        <w:rPr>
          <w:rFonts w:ascii="Malgun Gothic Semilight" w:hAnsi="Malgun Gothic Semilight"/>
        </w:rPr>
        <w:t>RÈGLEMENT SIGNÉ</w:t>
      </w:r>
      <w:r>
        <w:rPr>
          <w:rFonts w:ascii="Malgun Gothic Semilight" w:hAnsi="Malgun Gothic Semilight"/>
        </w:rPr>
        <w:tab/>
      </w:r>
    </w:p>
    <w:p w14:paraId="37FB5EF3" w14:textId="77777777" w:rsidR="00BA0965" w:rsidRDefault="00BA0965">
      <w:pPr>
        <w:pStyle w:val="Standard"/>
        <w:jc w:val="both"/>
        <w:rPr>
          <w:rFonts w:ascii="Malgun Gothic Semilight" w:hAnsi="Malgun Gothic Semilight"/>
          <w:i/>
          <w:iCs/>
          <w:strike/>
        </w:rPr>
      </w:pPr>
    </w:p>
    <w:sectPr w:rsidR="00BA096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4B717" w14:textId="77777777" w:rsidR="00545230" w:rsidRDefault="00545230">
      <w:pPr>
        <w:rPr>
          <w:rFonts w:hint="eastAsia"/>
        </w:rPr>
      </w:pPr>
      <w:r>
        <w:separator/>
      </w:r>
    </w:p>
  </w:endnote>
  <w:endnote w:type="continuationSeparator" w:id="0">
    <w:p w14:paraId="69AF1B3E" w14:textId="77777777" w:rsidR="00545230" w:rsidRDefault="005452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91801" w14:textId="77777777" w:rsidR="00545230" w:rsidRDefault="0054523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A121E94" w14:textId="77777777" w:rsidR="00545230" w:rsidRDefault="005452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0965"/>
    <w:rsid w:val="00334FC3"/>
    <w:rsid w:val="004F1BE9"/>
    <w:rsid w:val="00545230"/>
    <w:rsid w:val="00BA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8C98"/>
  <w15:docId w15:val="{B4B554DA-758E-46DD-AB70-6B075F0C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Bariller</dc:creator>
  <cp:lastModifiedBy>Julie Bariller</cp:lastModifiedBy>
  <cp:revision>2</cp:revision>
  <dcterms:created xsi:type="dcterms:W3CDTF">2024-11-19T15:21:00Z</dcterms:created>
  <dcterms:modified xsi:type="dcterms:W3CDTF">2024-11-19T15:21:00Z</dcterms:modified>
</cp:coreProperties>
</file>